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030E2">
      <w:pPr>
        <w:ind w:firstLine="57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学籍证明</w:t>
      </w:r>
    </w:p>
    <w:p w14:paraId="1E980B28">
      <w:pPr>
        <w:ind w:firstLine="570"/>
        <w:jc w:val="center"/>
        <w:rPr>
          <w:b/>
          <w:sz w:val="32"/>
          <w:szCs w:val="32"/>
        </w:rPr>
      </w:pPr>
    </w:p>
    <w:p w14:paraId="2D185710">
      <w:pPr>
        <w:spacing w:line="720" w:lineRule="auto"/>
        <w:ind w:left="298" w:leftChars="142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兹有学生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，性别：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，学号：</w:t>
      </w:r>
      <w:r>
        <w:rPr>
          <w:rFonts w:hint="eastAsia"/>
          <w:sz w:val="30"/>
          <w:szCs w:val="30"/>
          <w:u w:val="single"/>
        </w:rPr>
        <w:t xml:space="preserve">                </w:t>
      </w:r>
      <w:r>
        <w:rPr>
          <w:rFonts w:hint="eastAsia"/>
          <w:sz w:val="30"/>
          <w:szCs w:val="30"/>
        </w:rPr>
        <w:t>，出生日期：</w:t>
      </w:r>
      <w:r>
        <w:rPr>
          <w:rFonts w:hint="eastAsia"/>
          <w:sz w:val="30"/>
          <w:szCs w:val="30"/>
          <w:u w:val="single"/>
        </w:rPr>
        <w:t xml:space="preserve">          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，为淮阴工学院</w:t>
      </w:r>
      <w:r>
        <w:rPr>
          <w:rFonts w:hint="eastAsia"/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  <w:u w:val="single"/>
        </w:rPr>
        <w:t xml:space="preserve">                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专业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级全日制普通本科学生，学制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年，入学时间：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月。</w:t>
      </w:r>
    </w:p>
    <w:p w14:paraId="19AD0DEB">
      <w:pPr>
        <w:spacing w:line="480" w:lineRule="auto"/>
        <w:ind w:left="298" w:leftChars="142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14:paraId="15773055"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 w14:paraId="2E611230">
      <w:pPr>
        <w:spacing w:line="480" w:lineRule="auto"/>
        <w:ind w:firstLine="600" w:firstLineChars="200"/>
        <w:rPr>
          <w:sz w:val="30"/>
          <w:szCs w:val="30"/>
        </w:rPr>
      </w:pPr>
    </w:p>
    <w:p w14:paraId="78EF4197">
      <w:pPr>
        <w:rPr>
          <w:sz w:val="30"/>
          <w:szCs w:val="30"/>
        </w:rPr>
      </w:pPr>
    </w:p>
    <w:p w14:paraId="5DEAD1FC">
      <w:pPr>
        <w:ind w:firstLine="570"/>
        <w:rPr>
          <w:sz w:val="30"/>
          <w:szCs w:val="30"/>
        </w:rPr>
      </w:pPr>
    </w:p>
    <w:p w14:paraId="01FA7E39">
      <w:pPr>
        <w:ind w:firstLine="57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  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淮 安 大 学</w:t>
      </w:r>
    </w:p>
    <w:p w14:paraId="30686342">
      <w:pPr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教 务 处</w:t>
      </w:r>
    </w:p>
    <w:p w14:paraId="136BD4D2">
      <w:pPr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年   月   日</w:t>
      </w:r>
    </w:p>
    <w:p w14:paraId="3D6EB1A3">
      <w:pPr>
        <w:ind w:firstLine="570"/>
        <w:rPr>
          <w:sz w:val="30"/>
          <w:szCs w:val="30"/>
        </w:rPr>
      </w:pPr>
    </w:p>
    <w:p w14:paraId="54471718">
      <w:pPr>
        <w:ind w:firstLine="570"/>
        <w:rPr>
          <w:sz w:val="30"/>
          <w:szCs w:val="30"/>
        </w:rPr>
      </w:pPr>
    </w:p>
    <w:p w14:paraId="4DBC4D7B">
      <w:pPr>
        <w:ind w:firstLine="570"/>
        <w:rPr>
          <w:sz w:val="30"/>
          <w:szCs w:val="30"/>
        </w:rPr>
      </w:pPr>
    </w:p>
    <w:p w14:paraId="5B6E394B">
      <w:pPr>
        <w:ind w:firstLine="570"/>
        <w:rPr>
          <w:sz w:val="30"/>
          <w:szCs w:val="30"/>
        </w:rPr>
      </w:pPr>
    </w:p>
    <w:p w14:paraId="31FCAA64">
      <w:pPr>
        <w:ind w:firstLine="570"/>
        <w:rPr>
          <w:sz w:val="30"/>
          <w:szCs w:val="30"/>
        </w:rPr>
      </w:pPr>
    </w:p>
    <w:p w14:paraId="6F41B149">
      <w:pPr>
        <w:ind w:firstLine="570"/>
        <w:rPr>
          <w:sz w:val="30"/>
          <w:szCs w:val="30"/>
        </w:rPr>
      </w:pPr>
    </w:p>
    <w:p w14:paraId="48D914F8">
      <w:pPr>
        <w:ind w:firstLine="57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预计毕业证明</w:t>
      </w:r>
    </w:p>
    <w:p w14:paraId="152C5F66">
      <w:pPr>
        <w:ind w:firstLine="570"/>
        <w:jc w:val="center"/>
        <w:rPr>
          <w:b/>
          <w:sz w:val="32"/>
          <w:szCs w:val="32"/>
        </w:rPr>
      </w:pPr>
    </w:p>
    <w:p w14:paraId="39AF7ED6">
      <w:pPr>
        <w:spacing w:line="720" w:lineRule="auto"/>
        <w:ind w:left="298" w:leftChars="142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兹有学生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，性别：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，学号：</w:t>
      </w:r>
      <w:r>
        <w:rPr>
          <w:rFonts w:hint="eastAsia"/>
          <w:sz w:val="30"/>
          <w:szCs w:val="30"/>
          <w:u w:val="single"/>
        </w:rPr>
        <w:t xml:space="preserve">                </w:t>
      </w:r>
      <w:r>
        <w:rPr>
          <w:rFonts w:hint="eastAsia"/>
          <w:sz w:val="30"/>
          <w:szCs w:val="30"/>
        </w:rPr>
        <w:t>，出生日期：</w:t>
      </w:r>
      <w:r>
        <w:rPr>
          <w:rFonts w:hint="eastAsia"/>
          <w:sz w:val="30"/>
          <w:szCs w:val="30"/>
          <w:u w:val="single"/>
        </w:rPr>
        <w:t xml:space="preserve">            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</w:t>
      </w:r>
      <w:r>
        <w:rPr>
          <w:rFonts w:hint="eastAsia"/>
          <w:sz w:val="30"/>
          <w:szCs w:val="30"/>
        </w:rPr>
        <w:t>，为淮阴工学院</w:t>
      </w:r>
      <w:r>
        <w:rPr>
          <w:rFonts w:hint="eastAsia"/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  <w:u w:val="single"/>
        </w:rPr>
        <w:t xml:space="preserve">              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专业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级全日制普通本科学生，学制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年，入学时间：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月。该生在正常情况下如能完成培养计划规定的全部环节，且在校期间无不良表现，符合本专业学位授予条件，预计于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月毕业及授予学士学位证书。</w:t>
      </w:r>
    </w:p>
    <w:p w14:paraId="7DE71B70">
      <w:pPr>
        <w:spacing w:line="480" w:lineRule="auto"/>
        <w:rPr>
          <w:sz w:val="30"/>
          <w:szCs w:val="30"/>
        </w:rPr>
      </w:pPr>
    </w:p>
    <w:p w14:paraId="45BE7040"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 w14:paraId="4C4541C2">
      <w:pPr>
        <w:spacing w:line="480" w:lineRule="auto"/>
        <w:ind w:firstLine="600" w:firstLineChars="200"/>
        <w:rPr>
          <w:sz w:val="30"/>
          <w:szCs w:val="30"/>
        </w:rPr>
      </w:pPr>
    </w:p>
    <w:p w14:paraId="39517098">
      <w:pPr>
        <w:rPr>
          <w:sz w:val="30"/>
          <w:szCs w:val="30"/>
        </w:rPr>
      </w:pPr>
    </w:p>
    <w:p w14:paraId="6D1CCD44">
      <w:pPr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淮 阴 工 学 院</w:t>
      </w:r>
    </w:p>
    <w:p w14:paraId="663EAA4A">
      <w:pPr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教 务 处</w:t>
      </w:r>
    </w:p>
    <w:p w14:paraId="26E39A1F">
      <w:pPr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ZGU0MTkwY2E1Nzc1YjRlOTI0NjFjNjdkODQzMDQifQ=="/>
  </w:docVars>
  <w:rsids>
    <w:rsidRoot w:val="6690676D"/>
    <w:rsid w:val="00093CF6"/>
    <w:rsid w:val="000A72B9"/>
    <w:rsid w:val="000E05EF"/>
    <w:rsid w:val="000E6500"/>
    <w:rsid w:val="002C1FEB"/>
    <w:rsid w:val="0052616D"/>
    <w:rsid w:val="007F28C3"/>
    <w:rsid w:val="008235C8"/>
    <w:rsid w:val="008F0C1F"/>
    <w:rsid w:val="0095765A"/>
    <w:rsid w:val="009D1B9B"/>
    <w:rsid w:val="009E70F7"/>
    <w:rsid w:val="00A467AB"/>
    <w:rsid w:val="00D357AC"/>
    <w:rsid w:val="00F23FB0"/>
    <w:rsid w:val="00F9501E"/>
    <w:rsid w:val="00FB38DE"/>
    <w:rsid w:val="05772978"/>
    <w:rsid w:val="1E8E20FF"/>
    <w:rsid w:val="29663B0B"/>
    <w:rsid w:val="2BFC551C"/>
    <w:rsid w:val="2DD80C2F"/>
    <w:rsid w:val="32DC7485"/>
    <w:rsid w:val="3EBB28EB"/>
    <w:rsid w:val="4A492AFB"/>
    <w:rsid w:val="52CE5B26"/>
    <w:rsid w:val="5CD8072F"/>
    <w:rsid w:val="5E6666E5"/>
    <w:rsid w:val="6690676D"/>
    <w:rsid w:val="68F345F1"/>
    <w:rsid w:val="7D7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4037;&#20316;&#25991;&#20214;\&#24037;&#20316;&#25991;&#20214;\&#24037;&#20316;&#25991;&#20214;&#22841;%20&#27719;&#24635;\&#21508;&#31181;&#34920;&#26684;\&#34920;\a&#23398;&#31821;&#35777;&#2612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a学籍证明.dot</Template>
  <Company> </Company>
  <Pages>2</Pages>
  <Words>222</Words>
  <Characters>222</Characters>
  <Lines>5</Lines>
  <Paragraphs>1</Paragraphs>
  <TotalTime>13</TotalTime>
  <ScaleCrop>false</ScaleCrop>
  <LinksUpToDate>false</LinksUpToDate>
  <CharactersWithSpaces>720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2022-04-05T07:32:00Z</dcterms:created>
  <dc:creator>张冉</dc:creator>
  <cp:lastModifiedBy>WPS_1641800449</cp:lastModifiedBy>
  <cp:lastPrinted>2023-05-06T07:20:00Z</cp:lastPrinted>
  <dcterms:modified xsi:type="dcterms:W3CDTF">2026-05-11T01:33:56Z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F91EA16371BA4CE3A9EF4375CF58064D</vt:lpwstr>
  </property>
  <property fmtid="{D5CDD505-2E9C-101B-9397-08002B2CF9AE}" pid="4" name="KSOTemplateDocerSaveRecord">
    <vt:lpwstr>eyJoZGlkIjoiMDIxOTQ0MjgzZTM4NWNiZmQyYWJjZmVlNjM3NzY2NTkiLCJ1c2VySWQiOiIxMzE2NTYxMjUzIn0=</vt:lpwstr>
  </property>
</Properties>
</file>